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F4224" w14:textId="77777777" w:rsidR="00AD7F80" w:rsidRDefault="00C0060C">
      <w:pPr>
        <w:jc w:val="center"/>
        <w:rPr>
          <w:rFonts w:ascii="MS PMincho" w:eastAsia="MS PMincho"/>
          <w:snapToGrid w:val="0"/>
          <w:spacing w:val="40"/>
          <w:kern w:val="0"/>
        </w:rPr>
      </w:pPr>
      <w:r>
        <w:rPr>
          <w:rFonts w:ascii="MS PMincho" w:eastAsia="MS PMincho" w:hint="eastAsia"/>
          <w:snapToGrid w:val="0"/>
          <w:spacing w:val="40"/>
          <w:kern w:val="0"/>
        </w:rPr>
        <w:t xml:space="preserve">MEXT SCHOＬARSHIP </w:t>
      </w:r>
      <w:bookmarkStart w:id="0" w:name="_GoBack"/>
      <w:r>
        <w:rPr>
          <w:rFonts w:ascii="MS PMincho" w:eastAsia="MS PMincho" w:hint="eastAsia"/>
          <w:snapToGrid w:val="0"/>
          <w:spacing w:val="40"/>
          <w:kern w:val="0"/>
        </w:rPr>
        <w:t>RECOMMENDATION FORM</w:t>
      </w:r>
      <w:bookmarkEnd w:id="0"/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MS PMincho" w:eastAsia="MS PMincho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</w:t>
      </w:r>
      <w:proofErr w:type="gramStart"/>
      <w:r w:rsidR="00C0060C" w:rsidRPr="009529F9">
        <w:rPr>
          <w:rFonts w:ascii="MS PMincho" w:eastAsia="MS PMincho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A8C43E" wp14:editId="1F7D220B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DFBDFB" id="Line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MS PMincho" w:eastAsia="MS PMincho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</w:t>
      </w:r>
      <w:r w:rsidR="00616D60">
        <w:rPr>
          <w:rFonts w:ascii="MS PMincho" w:eastAsia="MS PMincho" w:hint="eastAsia"/>
        </w:rPr>
        <w:t>fill in</w:t>
      </w:r>
      <w:r w:rsidR="00B975B1" w:rsidRPr="009529F9">
        <w:rPr>
          <w:rFonts w:ascii="MS PMincho" w:eastAsia="MS PMincho" w:hint="eastAsia"/>
        </w:rPr>
        <w:t xml:space="preserve">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</w:t>
      </w:r>
      <w:r w:rsidR="00616D60">
        <w:rPr>
          <w:rFonts w:ascii="MS PMincho" w:eastAsia="MS PMincho" w:hint="eastAsia"/>
        </w:rPr>
        <w:t>an</w:t>
      </w:r>
      <w:r w:rsidRPr="009529F9">
        <w:rPr>
          <w:rFonts w:ascii="MS PMincho" w:eastAsia="MS PMincho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send it back to you. </w:t>
      </w:r>
      <w:r w:rsidR="00616D60">
        <w:rPr>
          <w:rFonts w:ascii="MS PMincho" w:eastAsia="MS PMincho" w:hint="eastAsia"/>
        </w:rPr>
        <w:t>Submit</w:t>
      </w:r>
      <w:r w:rsidRPr="009529F9">
        <w:rPr>
          <w:rFonts w:ascii="MS PMincho" w:eastAsia="MS PMincho" w:hint="eastAsia"/>
        </w:rPr>
        <w:t xml:space="preserve">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>
      <w:pPr>
        <w:jc w:val="left"/>
        <w:rPr>
          <w:rFonts w:ascii="OASYS明朝"/>
        </w:rPr>
      </w:pPr>
    </w:p>
    <w:p w14:paraId="1EC31223" w14:textId="1F8FF738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="00616D60">
        <w:rPr>
          <w:rFonts w:ascii="MS PMincho" w:eastAsia="MS PMincho" w:hint="eastAsia"/>
          <w:snapToGrid w:val="0"/>
        </w:rPr>
        <w:t xml:space="preserve"> and to </w:t>
      </w:r>
      <w:r w:rsidR="00616D60" w:rsidRPr="009529F9">
        <w:rPr>
          <w:rFonts w:ascii="MS PMincho" w:eastAsia="MS PMincho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</w:t>
      </w:r>
      <w:r w:rsidR="00616D60">
        <w:rPr>
          <w:rFonts w:ascii="MS PMincho" w:eastAsia="MS PMincho" w:hint="eastAsia"/>
          <w:snapToGrid w:val="0"/>
        </w:rPr>
        <w:t>MEXT</w:t>
      </w:r>
      <w:r w:rsidRPr="009529F9">
        <w:rPr>
          <w:rFonts w:ascii="MS PMincho" w:eastAsia="MS PMincho" w:hint="eastAsia"/>
          <w:snapToGrid w:val="0"/>
        </w:rPr>
        <w:t xml:space="preserve"> appreciate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3474F6F2">
                <wp:simplePos x="0" y="0"/>
                <wp:positionH relativeFrom="column">
                  <wp:posOffset>957001</wp:posOffset>
                </wp:positionH>
                <wp:positionV relativeFrom="paragraph">
                  <wp:posOffset>166370</wp:posOffset>
                </wp:positionV>
                <wp:extent cx="5448300" cy="0"/>
                <wp:effectExtent l="0" t="0" r="19050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B26648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504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</w:t>
      </w:r>
      <w:proofErr w:type="gramStart"/>
      <w:r w:rsidR="00C0060C" w:rsidRPr="009529F9">
        <w:rPr>
          <w:rFonts w:ascii="MS PMincho" w:eastAsia="MS PMincho" w:hint="eastAsia"/>
        </w:rPr>
        <w:t xml:space="preserve">name </w:t>
      </w:r>
      <w:r w:rsidR="00C0060C" w:rsidRPr="009529F9">
        <w:rPr>
          <w:rFonts w:ascii="OASYS明朝" w:hint="eastAsia"/>
        </w:rPr>
        <w:t>:</w:t>
      </w:r>
      <w:proofErr w:type="gramEnd"/>
    </w:p>
    <w:p w14:paraId="58626A2E" w14:textId="41E93FEB" w:rsidR="00C0060C" w:rsidRPr="009529F9" w:rsidRDefault="00C0060C">
      <w:pPr>
        <w:jc w:val="left"/>
        <w:rPr>
          <w:rFonts w:ascii="MS PMincho" w:eastAsia="MS PMincho"/>
        </w:rPr>
      </w:pPr>
    </w:p>
    <w:p w14:paraId="529042CC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40FA5E85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436000" cy="0"/>
                <wp:effectExtent l="0" t="0" r="31750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150A90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504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rT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 xml:space="preserve">Title and </w:t>
      </w:r>
      <w:proofErr w:type="gramStart"/>
      <w:r w:rsidR="00C0060C" w:rsidRPr="009529F9">
        <w:rPr>
          <w:rFonts w:ascii="MS PMincho" w:eastAsia="MS PMincho" w:hint="eastAsia"/>
        </w:rPr>
        <w:t xml:space="preserve">Institution  </w:t>
      </w:r>
      <w:r w:rsidR="00C0060C" w:rsidRPr="009529F9">
        <w:rPr>
          <w:rFonts w:ascii="OASYS明朝" w:hint="eastAsia"/>
        </w:rPr>
        <w:t>:</w:t>
      </w:r>
      <w:proofErr w:type="gramEnd"/>
    </w:p>
    <w:p w14:paraId="7F32BD4C" w14:textId="503B356A" w:rsidR="00C0060C" w:rsidRPr="009529F9" w:rsidRDefault="00C0060C">
      <w:pPr>
        <w:jc w:val="left"/>
        <w:rPr>
          <w:rFonts w:ascii="MS PMincho" w:eastAsia="MS PMincho"/>
        </w:rPr>
      </w:pPr>
    </w:p>
    <w:p w14:paraId="58950C70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690AFA07" w14:textId="77777777"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7C4B4FA0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511DC9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4A880366">
                <wp:simplePos x="0" y="0"/>
                <wp:positionH relativeFrom="column">
                  <wp:posOffset>1318204</wp:posOffset>
                </wp:positionH>
                <wp:positionV relativeFrom="paragraph">
                  <wp:posOffset>168275</wp:posOffset>
                </wp:positionV>
                <wp:extent cx="5076000" cy="0"/>
                <wp:effectExtent l="0" t="0" r="29845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6E155D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3.25pt" to="503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Address</w:t>
      </w:r>
      <w:r w:rsidR="00616D60">
        <w:rPr>
          <w:rFonts w:ascii="MS PMincho" w:eastAsia="MS PMincho" w:hint="eastAsia"/>
        </w:rPr>
        <w:t xml:space="preserve"> (either work or home</w:t>
      </w:r>
      <w:proofErr w:type="gramStart"/>
      <w:r w:rsidR="00616D60">
        <w:rPr>
          <w:rFonts w:ascii="MS PMincho" w:eastAsia="MS PMincho" w:hint="eastAsia"/>
        </w:rPr>
        <w:t>)</w:t>
      </w:r>
      <w:r w:rsidR="00C0060C" w:rsidRPr="009529F9">
        <w:rPr>
          <w:rFonts w:ascii="MS PMincho" w:eastAsia="MS PMincho" w:hint="eastAsia"/>
        </w:rPr>
        <w:t xml:space="preserve"> </w:t>
      </w:r>
      <w:r w:rsidR="00C0060C" w:rsidRPr="009529F9">
        <w:rPr>
          <w:rFonts w:ascii="OASYS明朝" w:hint="eastAsia"/>
        </w:rPr>
        <w:t>:</w:t>
      </w:r>
      <w:proofErr w:type="gramEnd"/>
    </w:p>
    <w:p w14:paraId="519FE012" w14:textId="6A229582" w:rsidR="00C0060C" w:rsidRPr="009529F9" w:rsidRDefault="00C0060C">
      <w:pPr>
        <w:jc w:val="left"/>
        <w:rPr>
          <w:rFonts w:ascii="MS PMincho" w:eastAsia="MS PMincho"/>
        </w:rPr>
      </w:pPr>
    </w:p>
    <w:p w14:paraId="7D63F1C5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</w:t>
      </w:r>
      <w:proofErr w:type="gramStart"/>
      <w:r w:rsidR="00616D60">
        <w:rPr>
          <w:rFonts w:ascii="OASYS明朝" w:hint="eastAsia"/>
        </w:rPr>
        <w:t>Email :</w:t>
      </w:r>
      <w:proofErr w:type="gramEnd"/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44615B5F">
                <wp:simplePos x="0" y="0"/>
                <wp:positionH relativeFrom="column">
                  <wp:posOffset>474289</wp:posOffset>
                </wp:positionH>
                <wp:positionV relativeFrom="paragraph">
                  <wp:posOffset>2540</wp:posOffset>
                </wp:positionV>
                <wp:extent cx="5904000" cy="0"/>
                <wp:effectExtent l="0" t="0" r="2095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5C1922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.2pt" to="502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leigIAAGI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</w:t>
      </w:r>
      <w:proofErr w:type="gramStart"/>
      <w:r w:rsidRPr="009529F9">
        <w:rPr>
          <w:rFonts w:ascii="MS PMincho" w:eastAsia="MS PMincho" w:hint="eastAsia"/>
        </w:rPr>
        <w:t>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215462F6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="008E6F3F">
        <w:rPr>
          <w:rFonts w:ascii="MS PMincho" w:eastAsia="MS PMincho" w:hint="eastAsia"/>
        </w:rPr>
        <w:t xml:space="preserve"> for a Japanese </w:t>
      </w:r>
      <w:r w:rsidR="008E6F3F">
        <w:rPr>
          <w:rFonts w:ascii="MS PMincho" w:eastAsia="MS PMincho"/>
        </w:rPr>
        <w:t>Government</w:t>
      </w:r>
      <w:r w:rsidR="008E6F3F">
        <w:rPr>
          <w:rFonts w:ascii="MS PMincho" w:eastAsia="MS PMincho" w:hint="eastAsia"/>
        </w:rPr>
        <w:t xml:space="preserve"> (MEXT) Scholarship.</w:t>
      </w:r>
    </w:p>
    <w:p w14:paraId="1FAAB1B3" w14:textId="61CFF4F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MS PMincho" w:eastAsia="MS PMincho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Recommend</w:t>
      </w:r>
      <w:proofErr w:type="spellEnd"/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>end</w:t>
      </w:r>
      <w:proofErr w:type="spellEnd"/>
      <w:r w:rsidRPr="009529F9">
        <w:rPr>
          <w:rFonts w:ascii="MS PMincho" w:eastAsia="MS PMincho" w:hint="eastAsia"/>
        </w:rPr>
        <w:t xml:space="preserve">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</w:t>
      </w:r>
      <w:r w:rsidR="008E6F3F">
        <w:rPr>
          <w:rFonts w:ascii="MS PMincho" w:eastAsia="MS PMincho" w:hint="eastAsia"/>
        </w:rPr>
        <w:t xml:space="preserve"> write</w:t>
      </w:r>
      <w:r w:rsidRPr="009529F9">
        <w:rPr>
          <w:rFonts w:ascii="MS PMincho" w:eastAsia="MS PMincho" w:hint="eastAsia"/>
        </w:rPr>
        <w:t xml:space="preserve"> whatever additional comments you </w:t>
      </w:r>
      <w:r w:rsidR="008E6F3F">
        <w:rPr>
          <w:rFonts w:ascii="MS PMincho" w:eastAsia="MS PMincho" w:hint="eastAsia"/>
        </w:rPr>
        <w:t>would like to make</w:t>
      </w:r>
      <w:r w:rsidRPr="009529F9">
        <w:rPr>
          <w:rFonts w:ascii="MS PMincho" w:eastAsia="MS PMincho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8E6F3F">
        <w:rPr>
          <w:rFonts w:ascii="MS PMincho" w:eastAsia="MS PMincho" w:hint="eastAsia"/>
        </w:rPr>
        <w:t xml:space="preserve"> of this form</w:t>
      </w:r>
      <w:r w:rsidR="006A1A03" w:rsidRPr="009529F9">
        <w:rPr>
          <w:rFonts w:ascii="MS PMincho" w:eastAsia="MS PMincho" w:hint="eastAsia"/>
        </w:rPr>
        <w:t xml:space="preserve"> can also be used.</w:t>
      </w:r>
    </w:p>
    <w:p w14:paraId="7CCACE73" w14:textId="77777777" w:rsidR="00C0060C" w:rsidRDefault="00C0060C">
      <w:pPr>
        <w:jc w:val="left"/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MS PMincho" w:eastAsia="MS PMincho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72499" w14:textId="77777777" w:rsidR="005700E3" w:rsidRDefault="005700E3" w:rsidP="009142EB">
      <w:r>
        <w:separator/>
      </w:r>
    </w:p>
  </w:endnote>
  <w:endnote w:type="continuationSeparator" w:id="0">
    <w:p w14:paraId="55D9432D" w14:textId="77777777" w:rsidR="005700E3" w:rsidRDefault="005700E3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altName w:val="Bookman Old Style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BF3E8" w14:textId="77777777" w:rsidR="005700E3" w:rsidRDefault="005700E3" w:rsidP="009142EB">
      <w:r>
        <w:separator/>
      </w:r>
    </w:p>
  </w:footnote>
  <w:footnote w:type="continuationSeparator" w:id="0">
    <w:p w14:paraId="4A979336" w14:textId="77777777" w:rsidR="005700E3" w:rsidRDefault="005700E3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2CEC"/>
    <w:rsid w:val="00016BD7"/>
    <w:rsid w:val="00060F05"/>
    <w:rsid w:val="00074BBD"/>
    <w:rsid w:val="000E51E5"/>
    <w:rsid w:val="0010601C"/>
    <w:rsid w:val="00140FB9"/>
    <w:rsid w:val="00196B90"/>
    <w:rsid w:val="00291FC0"/>
    <w:rsid w:val="002951D5"/>
    <w:rsid w:val="004534F7"/>
    <w:rsid w:val="00541DAE"/>
    <w:rsid w:val="005700E3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674E2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D7F80"/>
    <w:rsid w:val="00B26DAE"/>
    <w:rsid w:val="00B3533C"/>
    <w:rsid w:val="00B975B1"/>
    <w:rsid w:val="00BC32D8"/>
    <w:rsid w:val="00C0060C"/>
    <w:rsid w:val="00C46B2D"/>
    <w:rsid w:val="00C71433"/>
    <w:rsid w:val="00CA75A3"/>
    <w:rsid w:val="00D36ED9"/>
    <w:rsid w:val="00D66F07"/>
    <w:rsid w:val="00D91DFA"/>
    <w:rsid w:val="00DF30D2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0,0,0,0"/>
    </o:shapedefaults>
    <o:shapelayout v:ext="edit">
      <o:idmap v:ext="edit" data="1"/>
    </o:shapelayout>
  </w:shapeDefaults>
  <w:decimalSymbol w:val=","/>
  <w:listSeparator w:val=";"/>
  <w14:docId w14:val="689B9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Верхний колонтитул Знак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Нижний колонтитул Знак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Текст примечания Знак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Тема примечания Знак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MS Gothic" w:hAnsi="Arial"/>
      <w:sz w:val="18"/>
      <w:szCs w:val="18"/>
    </w:rPr>
  </w:style>
  <w:style w:type="character" w:customStyle="1" w:styleId="af5">
    <w:name w:val="Текст выноски Знак"/>
    <w:link w:val="af4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Верхний колонтитул Знак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Нижний колонтитул Знак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Текст примечания Знак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Тема примечания Знак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MS Gothic" w:hAnsi="Arial"/>
      <w:sz w:val="18"/>
      <w:szCs w:val="18"/>
    </w:rPr>
  </w:style>
  <w:style w:type="character" w:customStyle="1" w:styleId="af5">
    <w:name w:val="Текст выноски Знак"/>
    <w:link w:val="af4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E87D-84AE-4922-A20A-F4BC4901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MEXT SCHOLARSHIP RECOMMENDATION FORM（SAMPLE）</vt:lpstr>
      <vt:lpstr>MEXT SCHOLARSHIP RECOMMENDATION FORM（SAMPLE）</vt:lpstr>
      <vt:lpstr>APPLICATION FOR JAPANESE GOVERNMENT (MONBUSHO)SCHOLARSHIP</vt:lpstr>
    </vt:vector>
  </TitlesOfParts>
  <Company>外務省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creator>文部科学省</dc:creator>
  <cp:lastModifiedBy>KOROLKOVA YULIA</cp:lastModifiedBy>
  <cp:revision>2</cp:revision>
  <cp:lastPrinted>2018-03-12T10:07:00Z</cp:lastPrinted>
  <dcterms:created xsi:type="dcterms:W3CDTF">2018-12-13T11:21:00Z</dcterms:created>
  <dcterms:modified xsi:type="dcterms:W3CDTF">2018-12-13T11:21:00Z</dcterms:modified>
</cp:coreProperties>
</file>